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7225A" w14:textId="6F604D83" w:rsidR="00974823" w:rsidRDefault="00974823" w:rsidP="00974823">
      <w:pPr>
        <w:jc w:val="center"/>
        <w:rPr>
          <w:b/>
          <w:sz w:val="28"/>
          <w:szCs w:val="28"/>
        </w:rPr>
      </w:pPr>
      <w:r w:rsidRPr="000F1646">
        <w:rPr>
          <w:b/>
          <w:sz w:val="28"/>
          <w:szCs w:val="28"/>
        </w:rPr>
        <w:t>Žiadosť o poskytnutie sociálnej služby v Zariadení núdzového bývania VIRES UT IN KOŠICE n.o.</w:t>
      </w:r>
      <w:r>
        <w:rPr>
          <w:b/>
          <w:sz w:val="28"/>
          <w:szCs w:val="28"/>
        </w:rPr>
        <w:t xml:space="preserve"> , P.O. BOX</w:t>
      </w:r>
    </w:p>
    <w:p w14:paraId="541D9D80" w14:textId="77777777" w:rsidR="00974823" w:rsidRDefault="00974823" w:rsidP="00974823">
      <w:pPr>
        <w:rPr>
          <w:b/>
          <w:sz w:val="28"/>
          <w:szCs w:val="28"/>
        </w:rPr>
      </w:pPr>
    </w:p>
    <w:p w14:paraId="0F302A4B" w14:textId="77777777" w:rsidR="00974823" w:rsidRDefault="00974823" w:rsidP="00974823">
      <w:pPr>
        <w:jc w:val="both"/>
      </w:pPr>
      <w:r>
        <w:rPr>
          <w:b/>
          <w:sz w:val="28"/>
          <w:szCs w:val="28"/>
        </w:rPr>
        <w:t xml:space="preserve"> </w:t>
      </w:r>
      <w:r w:rsidRPr="000F1646">
        <w:t>v</w:t>
      </w:r>
      <w:r>
        <w:t> </w:t>
      </w:r>
      <w:r w:rsidRPr="000F1646">
        <w:t>zmysle</w:t>
      </w:r>
      <w:r>
        <w:t xml:space="preserve"> zákona č. 448/2008 Z. z. o sociálnych službách a o zmene a doplnení zákona č. 455/1991   Zb. o živnostenskom podnikaní ( živnostenský zákon) v znení neskorších predpisov</w:t>
      </w:r>
    </w:p>
    <w:p w14:paraId="45D33D36" w14:textId="77777777" w:rsidR="00974823" w:rsidRDefault="00974823" w:rsidP="00974823"/>
    <w:p w14:paraId="53E022C6" w14:textId="18FE6259" w:rsidR="00974823" w:rsidRDefault="00974823" w:rsidP="00974823">
      <w:r w:rsidRPr="001510F1">
        <w:rPr>
          <w:b/>
        </w:rPr>
        <w:t>Forma a rozsah sociálnej služby:</w:t>
      </w:r>
      <w:r>
        <w:rPr>
          <w:b/>
        </w:rPr>
        <w:t xml:space="preserve">                    </w:t>
      </w:r>
      <w:r w:rsidRPr="001510F1">
        <w:t>pobytová celoročná</w:t>
      </w:r>
      <w:r>
        <w:t xml:space="preserve"> – na určitý čas</w:t>
      </w:r>
    </w:p>
    <w:p w14:paraId="58A2DDD2" w14:textId="3CA43082" w:rsidR="00974823" w:rsidRDefault="00974823" w:rsidP="00974823">
      <w:r w:rsidRPr="001510F1">
        <w:rPr>
          <w:b/>
        </w:rPr>
        <w:t>Druh poskytovanej sociálnej služby:</w:t>
      </w:r>
      <w:r>
        <w:rPr>
          <w:b/>
        </w:rPr>
        <w:t xml:space="preserve">             </w:t>
      </w:r>
      <w:r w:rsidR="00C94098">
        <w:rPr>
          <w:b/>
        </w:rPr>
        <w:t xml:space="preserve"> </w:t>
      </w:r>
      <w:r>
        <w:t>Z</w:t>
      </w:r>
      <w:r w:rsidRPr="001510F1">
        <w:t>ariadenie núdzového bývania</w:t>
      </w:r>
    </w:p>
    <w:p w14:paraId="46BEEE64" w14:textId="0CE38B07" w:rsidR="00974823" w:rsidRPr="00C94098" w:rsidRDefault="00974823" w:rsidP="00C94098">
      <w:r>
        <w:rPr>
          <w:b/>
        </w:rPr>
        <w:t>Miesto poskytovania soc. služ</w:t>
      </w:r>
      <w:r w:rsidRPr="001510F1">
        <w:rPr>
          <w:b/>
        </w:rPr>
        <w:t>by:</w:t>
      </w:r>
      <w:r>
        <w:rPr>
          <w:b/>
        </w:rPr>
        <w:t xml:space="preserve">                    </w:t>
      </w:r>
      <w:r>
        <w:t>VIRES UT IN KOŠ</w:t>
      </w:r>
      <w:r w:rsidRPr="001510F1">
        <w:t>ICE n.o.</w:t>
      </w:r>
      <w:r>
        <w:rPr>
          <w:b/>
        </w:rPr>
        <w:t xml:space="preserve"> , </w:t>
      </w:r>
      <w:r w:rsidRPr="001510F1">
        <w:t>P.O. BOX</w:t>
      </w:r>
      <w:r>
        <w:rPr>
          <w:b/>
        </w:rPr>
        <w:t xml:space="preserve">  </w:t>
      </w:r>
      <w:r>
        <w:t xml:space="preserve"> 66</w:t>
      </w:r>
      <w:r w:rsidR="00C94098">
        <w:t xml:space="preserve">, </w:t>
      </w:r>
      <w:r w:rsidRPr="00C94098">
        <w:t xml:space="preserve">04011 Košice    </w:t>
      </w:r>
    </w:p>
    <w:p w14:paraId="25CC5D41" w14:textId="77777777" w:rsidR="00974823" w:rsidRDefault="00974823" w:rsidP="00974823"/>
    <w:p w14:paraId="2C2241CF" w14:textId="77777777" w:rsidR="00974823" w:rsidRPr="002D719D" w:rsidRDefault="00974823" w:rsidP="00974823">
      <w:pPr>
        <w:spacing w:line="360" w:lineRule="auto"/>
        <w:rPr>
          <w:b/>
          <w:u w:val="single"/>
        </w:rPr>
      </w:pPr>
      <w:r w:rsidRPr="002D719D">
        <w:rPr>
          <w:b/>
          <w:u w:val="single"/>
        </w:rPr>
        <w:t xml:space="preserve">A.  Údaje o žiadateľovi   </w:t>
      </w:r>
    </w:p>
    <w:p w14:paraId="394368B5" w14:textId="678B2426" w:rsidR="00974823" w:rsidRDefault="00974823" w:rsidP="00974823">
      <w:pPr>
        <w:spacing w:line="360" w:lineRule="auto"/>
      </w:pPr>
      <w:r w:rsidRPr="00266ADE">
        <w:t>Meno a</w:t>
      </w:r>
      <w:r>
        <w:t> </w:t>
      </w:r>
      <w:r w:rsidRPr="00266ADE">
        <w:t>priezvisko</w:t>
      </w:r>
      <w:r>
        <w:t>:</w:t>
      </w:r>
      <w:r w:rsidRPr="00266ADE">
        <w:t xml:space="preserve">  </w:t>
      </w:r>
      <w:r>
        <w:t>................................................. Rodné priezvisko: ...................................</w:t>
      </w:r>
    </w:p>
    <w:p w14:paraId="6A14BEAB" w14:textId="200C5D1F" w:rsidR="00974823" w:rsidRDefault="00974823" w:rsidP="00974823">
      <w:pPr>
        <w:spacing w:line="360" w:lineRule="auto"/>
      </w:pPr>
      <w:r>
        <w:t>Dátum narodenia: .................................................... Rodné číslo: .............................................</w:t>
      </w:r>
    </w:p>
    <w:p w14:paraId="38E39AEF" w14:textId="66DF27CD" w:rsidR="00974823" w:rsidRDefault="00974823" w:rsidP="00974823">
      <w:pPr>
        <w:spacing w:line="360" w:lineRule="auto"/>
      </w:pPr>
      <w:r>
        <w:t>Tel. kontakt: ....................................... OP: ....................... Rodinný stav: .................................</w:t>
      </w:r>
    </w:p>
    <w:p w14:paraId="0EBBA37C" w14:textId="590D202F" w:rsidR="00974823" w:rsidRDefault="00974823" w:rsidP="00974823">
      <w:pPr>
        <w:spacing w:line="360" w:lineRule="auto"/>
      </w:pPr>
      <w:r>
        <w:t>Trvalé bydlisko: ..........................................................................................................................</w:t>
      </w:r>
    </w:p>
    <w:p w14:paraId="4F7B8BA9" w14:textId="6B770291" w:rsidR="00974823" w:rsidRDefault="00974823" w:rsidP="00974823">
      <w:pPr>
        <w:spacing w:line="360" w:lineRule="auto"/>
      </w:pPr>
      <w:r>
        <w:t>Vzdelanie: ...................................................................................................................................</w:t>
      </w:r>
    </w:p>
    <w:p w14:paraId="51A9B466" w14:textId="16BD7064" w:rsidR="00974823" w:rsidRDefault="00974823" w:rsidP="00974823">
      <w:pPr>
        <w:spacing w:line="360" w:lineRule="auto"/>
      </w:pPr>
      <w:r>
        <w:t>Posledné zamestnanie: ................................................................................................................</w:t>
      </w:r>
    </w:p>
    <w:p w14:paraId="767A9D5F" w14:textId="1A4C8A1C" w:rsidR="00974823" w:rsidRDefault="00974823" w:rsidP="00974823">
      <w:pPr>
        <w:spacing w:line="360" w:lineRule="auto"/>
      </w:pPr>
      <w:r>
        <w:t>Zdôvodnenie žiadosti: ................................................................................................................</w:t>
      </w:r>
    </w:p>
    <w:p w14:paraId="29FE9F06" w14:textId="4C4297BE" w:rsidR="00974823" w:rsidRDefault="00974823" w:rsidP="0097482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2782A5" w14:textId="32203D74" w:rsidR="00974823" w:rsidRDefault="00974823" w:rsidP="00974823">
      <w:pPr>
        <w:spacing w:line="360" w:lineRule="auto"/>
      </w:pPr>
      <w:r>
        <w:t>Druh a výška príjmu: ...................................................................................................................</w:t>
      </w:r>
    </w:p>
    <w:p w14:paraId="0ECBC923" w14:textId="77777777" w:rsidR="00974823" w:rsidRDefault="00974823" w:rsidP="00974823"/>
    <w:p w14:paraId="3AF00B59" w14:textId="77777777" w:rsidR="00974823" w:rsidRDefault="00974823" w:rsidP="00974823">
      <w:pPr>
        <w:spacing w:line="360" w:lineRule="auto"/>
        <w:rPr>
          <w:b/>
          <w:u w:val="single"/>
        </w:rPr>
      </w:pPr>
      <w:r w:rsidRPr="002D719D">
        <w:rPr>
          <w:b/>
          <w:u w:val="single"/>
        </w:rPr>
        <w:t>Údaje o príbuzných žiadateľa:</w:t>
      </w:r>
    </w:p>
    <w:p w14:paraId="25F021B0" w14:textId="192FBDCF" w:rsidR="00974823" w:rsidRDefault="00974823" w:rsidP="00974823">
      <w:pPr>
        <w:spacing w:line="360" w:lineRule="auto"/>
      </w:pPr>
      <w:r w:rsidRPr="002D719D">
        <w:t>Meno matky</w:t>
      </w:r>
      <w:r>
        <w:t>: ............................................................. Meno otca: ...............................................</w:t>
      </w:r>
    </w:p>
    <w:p w14:paraId="084913F0" w14:textId="584EF9CA" w:rsidR="00974823" w:rsidRDefault="00974823" w:rsidP="00974823">
      <w:pPr>
        <w:spacing w:line="360" w:lineRule="auto"/>
      </w:pPr>
      <w:r>
        <w:t>Trvalé bydlisko matky: ................................................... Tel. číslo: ...........................................</w:t>
      </w:r>
    </w:p>
    <w:p w14:paraId="768E9E19" w14:textId="125057A3" w:rsidR="00974823" w:rsidRDefault="00974823" w:rsidP="00974823">
      <w:pPr>
        <w:spacing w:line="360" w:lineRule="auto"/>
      </w:pPr>
      <w:r>
        <w:t>Trvalé bydlisko otca: ....................................................... Tel. číslo: ..........................................</w:t>
      </w:r>
    </w:p>
    <w:p w14:paraId="585422F6" w14:textId="33CA2ED9" w:rsidR="00974823" w:rsidRDefault="00974823" w:rsidP="00974823">
      <w:pPr>
        <w:spacing w:line="360" w:lineRule="auto"/>
      </w:pPr>
      <w:r>
        <w:t>Iné kontaktné osoby (príbuzní, známi): .......................................................................................</w:t>
      </w:r>
    </w:p>
    <w:p w14:paraId="335CE595" w14:textId="601507DF" w:rsidR="00974823" w:rsidRDefault="00974823" w:rsidP="0097482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E047BE" w14:textId="66918A0E" w:rsidR="00974823" w:rsidRDefault="00974823" w:rsidP="00974823">
      <w:pPr>
        <w:spacing w:line="360" w:lineRule="auto"/>
      </w:pPr>
      <w:r>
        <w:t>V ............................................. dňa ........................... Podpis žiadateľa: ....................................</w:t>
      </w:r>
    </w:p>
    <w:p w14:paraId="702D09DB" w14:textId="77777777" w:rsidR="00974823" w:rsidRDefault="00974823" w:rsidP="00974823"/>
    <w:p w14:paraId="14123C68" w14:textId="77777777" w:rsidR="00974823" w:rsidRDefault="00974823" w:rsidP="00974823">
      <w:pPr>
        <w:rPr>
          <w:b/>
          <w:u w:val="single"/>
        </w:rPr>
      </w:pPr>
    </w:p>
    <w:p w14:paraId="26AA75CD" w14:textId="77777777" w:rsidR="00974823" w:rsidRDefault="00974823" w:rsidP="00974823">
      <w:pPr>
        <w:rPr>
          <w:b/>
          <w:u w:val="single"/>
        </w:rPr>
      </w:pPr>
    </w:p>
    <w:p w14:paraId="6F1AC964" w14:textId="380A1AF1" w:rsidR="00974823" w:rsidRDefault="00974823" w:rsidP="00974823">
      <w:pPr>
        <w:rPr>
          <w:b/>
          <w:u w:val="single"/>
        </w:rPr>
      </w:pPr>
    </w:p>
    <w:p w14:paraId="76B8681D" w14:textId="1B7F1533" w:rsidR="0022528E" w:rsidRDefault="0022528E" w:rsidP="00974823">
      <w:pPr>
        <w:rPr>
          <w:b/>
          <w:u w:val="single"/>
        </w:rPr>
      </w:pPr>
    </w:p>
    <w:p w14:paraId="755D1852" w14:textId="77777777" w:rsidR="0022528E" w:rsidRDefault="0022528E" w:rsidP="00974823">
      <w:pPr>
        <w:rPr>
          <w:b/>
          <w:u w:val="single"/>
        </w:rPr>
      </w:pPr>
      <w:bookmarkStart w:id="0" w:name="_GoBack"/>
      <w:bookmarkEnd w:id="0"/>
    </w:p>
    <w:p w14:paraId="11383D29" w14:textId="77777777" w:rsidR="00974823" w:rsidRDefault="00974823" w:rsidP="00974823">
      <w:pPr>
        <w:rPr>
          <w:b/>
          <w:u w:val="single"/>
        </w:rPr>
      </w:pPr>
    </w:p>
    <w:p w14:paraId="0ADFFB7E" w14:textId="71ACE774" w:rsidR="00974823" w:rsidRDefault="00974823" w:rsidP="00974823">
      <w:pPr>
        <w:rPr>
          <w:b/>
          <w:u w:val="single"/>
        </w:rPr>
      </w:pPr>
      <w:r w:rsidRPr="002D719D">
        <w:rPr>
          <w:b/>
          <w:u w:val="single"/>
        </w:rPr>
        <w:lastRenderedPageBreak/>
        <w:t>Vyhlásenie žiadateľa:</w:t>
      </w:r>
    </w:p>
    <w:p w14:paraId="4DBFB7A9" w14:textId="77777777" w:rsidR="00974823" w:rsidRDefault="00974823" w:rsidP="00974823">
      <w:pPr>
        <w:jc w:val="both"/>
      </w:pPr>
      <w:r>
        <w:t>Vyhlasujem, že všetky údaje v tejto žiadosti som uviedol/a podľa skutočnosti. Som si vedomý/á, že zamlčanie dôležitých skutočností a uvedenie nepravdivých údajov môže mať   za následok odstúpenie poskytovateľa od zmluvy o poskytovaní sociálnej služby.</w:t>
      </w:r>
    </w:p>
    <w:p w14:paraId="4EF5B2A6" w14:textId="77777777" w:rsidR="00974823" w:rsidRDefault="00974823" w:rsidP="00974823">
      <w:pPr>
        <w:jc w:val="both"/>
      </w:pPr>
    </w:p>
    <w:p w14:paraId="42D3657E" w14:textId="335947FC" w:rsidR="00974823" w:rsidRDefault="00974823" w:rsidP="00974823">
      <w:pPr>
        <w:jc w:val="both"/>
      </w:pPr>
      <w:r>
        <w:t>V ....................................... dňa .........................            Podpis žiadateľa: ..................................</w:t>
      </w:r>
    </w:p>
    <w:p w14:paraId="032B5150" w14:textId="77777777" w:rsidR="00974823" w:rsidRDefault="00974823" w:rsidP="00974823">
      <w:pPr>
        <w:jc w:val="both"/>
      </w:pPr>
    </w:p>
    <w:p w14:paraId="42E96EC9" w14:textId="77777777" w:rsidR="00974823" w:rsidRDefault="00974823" w:rsidP="00974823"/>
    <w:p w14:paraId="104BF0F6" w14:textId="77777777" w:rsidR="00974823" w:rsidRDefault="00974823" w:rsidP="00974823">
      <w:pPr>
        <w:rPr>
          <w:b/>
          <w:u w:val="single"/>
        </w:rPr>
      </w:pPr>
      <w:r w:rsidRPr="005E71B8">
        <w:rPr>
          <w:b/>
          <w:u w:val="single"/>
        </w:rPr>
        <w:t>Súhlas žiadateľa:</w:t>
      </w:r>
    </w:p>
    <w:p w14:paraId="4C67BBF9" w14:textId="03317FF0" w:rsidR="00974823" w:rsidRDefault="00974823" w:rsidP="00974823">
      <w:pPr>
        <w:jc w:val="both"/>
      </w:pPr>
      <w:r>
        <w:t>V</w:t>
      </w:r>
      <w:r w:rsidR="00772A4B">
        <w:t> zmysle §11 a §12  zákona č. 8</w:t>
      </w:r>
      <w:r>
        <w:t xml:space="preserve">/2018 </w:t>
      </w:r>
      <w:proofErr w:type="spellStart"/>
      <w:r>
        <w:t>Z.z</w:t>
      </w:r>
      <w:proofErr w:type="spellEnd"/>
      <w:r>
        <w:t xml:space="preserve">. o ochrane osobných údajov a o zmene a doplnení niektorých zákonov a §94 zákona č. 448/2008 </w:t>
      </w:r>
      <w:proofErr w:type="spellStart"/>
      <w:r>
        <w:t>Z.z</w:t>
      </w:r>
      <w:proofErr w:type="spellEnd"/>
      <w:r>
        <w:t>. o sociálnych službách a o zmene a doplnení  zákona č. 455/1991 Zb. o živnostenskom podnikaní ( živnostenský zákon) v znení neskorších predpisov , dávam svojim podpisom súhlas s uvedením a spracúvaním svojich osobných údajov,   ktoré budú použité v súvislosti s poskytnutím sociálnej služby. Zároveň beriem na vedomie, že  spracované údaje budú archivované a likvidované v súlade s platnými zákonmi.</w:t>
      </w:r>
    </w:p>
    <w:p w14:paraId="42A3188C" w14:textId="77777777" w:rsidR="00974823" w:rsidRDefault="00974823" w:rsidP="00974823"/>
    <w:p w14:paraId="05F18B94" w14:textId="778B275B" w:rsidR="00974823" w:rsidRDefault="00974823" w:rsidP="00974823">
      <w:r>
        <w:t>V ..........................................  dňa ............................       Podpis žiadateľa: ................................</w:t>
      </w:r>
    </w:p>
    <w:p w14:paraId="03203349" w14:textId="77777777" w:rsidR="00974823" w:rsidRDefault="00974823" w:rsidP="00974823"/>
    <w:p w14:paraId="1E8462A4" w14:textId="77777777" w:rsidR="00974823" w:rsidRDefault="00974823" w:rsidP="00974823"/>
    <w:p w14:paraId="57C8F80E" w14:textId="77777777" w:rsidR="00974823" w:rsidRPr="00E77E64" w:rsidRDefault="00974823" w:rsidP="00974823">
      <w:pPr>
        <w:rPr>
          <w:b/>
          <w:u w:val="single"/>
        </w:rPr>
      </w:pPr>
      <w:r w:rsidRPr="00E77E64">
        <w:rPr>
          <w:b/>
          <w:u w:val="single"/>
        </w:rPr>
        <w:t>Vyjadrenie žiadateľa o hmotnej zodpovednosti a za škodu v zariadení:</w:t>
      </w:r>
    </w:p>
    <w:p w14:paraId="53E1200E" w14:textId="77777777" w:rsidR="00974823" w:rsidRDefault="00974823" w:rsidP="00974823">
      <w:r>
        <w:t>Vyhlasujem, že zodpovedám za škodu, ktorú sám/a spôsobím na majetku zariadenia, alebo za škodu, ktorú spôsobím iným prijímateľom sociálnej služby, alebo za stratu, poškodenie inventára a pod. Beriem na vedomie, že v ďalšom ohľade sa zodpovednosť za škodu spravuje ustanoveniami Občianskeho zákonníka a ďalších právnych predpisov. V prípade preukázateľného vzniku škody úmyselnej alebo spôsobenej nedbanlivosťou, znášam túto škodu v plnom rozsahu. Vyčíslenú škodu uhradím zariadeniu v stanovenom termíne.</w:t>
      </w:r>
    </w:p>
    <w:p w14:paraId="7E97934C" w14:textId="77777777" w:rsidR="00974823" w:rsidRDefault="00974823" w:rsidP="00974823"/>
    <w:p w14:paraId="17FABF20" w14:textId="709B7142" w:rsidR="00974823" w:rsidRDefault="00974823" w:rsidP="00974823">
      <w:r>
        <w:t>V ........................................  dňa ............................       Podpis žiadateľa: .................................</w:t>
      </w:r>
    </w:p>
    <w:p w14:paraId="0982F37D" w14:textId="77777777" w:rsidR="00974823" w:rsidRDefault="00974823" w:rsidP="00974823"/>
    <w:p w14:paraId="7FC3B31C" w14:textId="77777777" w:rsidR="00974823" w:rsidRDefault="00974823" w:rsidP="00974823"/>
    <w:p w14:paraId="11BB3BED" w14:textId="77777777" w:rsidR="00974823" w:rsidRDefault="00974823" w:rsidP="00974823">
      <w:pPr>
        <w:rPr>
          <w:b/>
          <w:u w:val="single"/>
        </w:rPr>
      </w:pPr>
      <w:r w:rsidRPr="009057C6">
        <w:rPr>
          <w:b/>
          <w:u w:val="single"/>
        </w:rPr>
        <w:t>B. Údaje o deťoch žiadateľa:</w:t>
      </w:r>
    </w:p>
    <w:p w14:paraId="56F6A539" w14:textId="51D4C13E" w:rsidR="00974823" w:rsidRPr="009057C6" w:rsidRDefault="00974823" w:rsidP="00772A4B">
      <w:pPr>
        <w:spacing w:line="360" w:lineRule="auto"/>
      </w:pPr>
      <w:r w:rsidRPr="009057C6">
        <w:t>Meno a</w:t>
      </w:r>
      <w:r>
        <w:t> </w:t>
      </w:r>
      <w:r w:rsidRPr="009057C6">
        <w:t>priezvisko</w:t>
      </w:r>
      <w:r>
        <w:t xml:space="preserve"> 1. dieťaťa: .....................................................................................................</w:t>
      </w:r>
      <w:r w:rsidRPr="009057C6">
        <w:t xml:space="preserve"> </w:t>
      </w:r>
    </w:p>
    <w:p w14:paraId="4F2D6967" w14:textId="6D838863" w:rsidR="00974823" w:rsidRDefault="00974823" w:rsidP="00772A4B">
      <w:pPr>
        <w:spacing w:line="360" w:lineRule="auto"/>
      </w:pPr>
      <w:r>
        <w:t>Dátum narodenia: .................................................. Rodné číslo: ................................................</w:t>
      </w:r>
    </w:p>
    <w:p w14:paraId="1C316B43" w14:textId="0FE0C6FA" w:rsidR="00974823" w:rsidRDefault="00974823" w:rsidP="00772A4B">
      <w:pPr>
        <w:spacing w:line="360" w:lineRule="auto"/>
      </w:pPr>
      <w:r>
        <w:t>Meno a priezvisko druhého rodiča: .............................................................................................</w:t>
      </w:r>
    </w:p>
    <w:p w14:paraId="2EECB0D3" w14:textId="7C703482" w:rsidR="00974823" w:rsidRDefault="00974823" w:rsidP="00772A4B">
      <w:pPr>
        <w:spacing w:line="360" w:lineRule="auto"/>
      </w:pPr>
      <w:r>
        <w:t>Bydlisko druhého rodiča, tel. kontakt: ........................................................................................</w:t>
      </w:r>
    </w:p>
    <w:p w14:paraId="49484D11" w14:textId="521CB9E2" w:rsidR="00974823" w:rsidRDefault="00974823" w:rsidP="00772A4B">
      <w:pPr>
        <w:spacing w:line="360" w:lineRule="auto"/>
      </w:pPr>
      <w:r>
        <w:t>S kým dieťa žije v súčasnosti: .....................................................................................................</w:t>
      </w:r>
    </w:p>
    <w:p w14:paraId="75C16AC7" w14:textId="77777777" w:rsidR="00974823" w:rsidRDefault="00974823" w:rsidP="00772A4B">
      <w:pPr>
        <w:spacing w:line="360" w:lineRule="auto"/>
      </w:pPr>
    </w:p>
    <w:p w14:paraId="4CEAC6F0" w14:textId="7879CCFF" w:rsidR="00772A4B" w:rsidRPr="009057C6" w:rsidRDefault="00772A4B" w:rsidP="00772A4B">
      <w:pPr>
        <w:spacing w:line="360" w:lineRule="auto"/>
      </w:pPr>
      <w:r w:rsidRPr="009057C6">
        <w:t>Meno a</w:t>
      </w:r>
      <w:r>
        <w:t> </w:t>
      </w:r>
      <w:r w:rsidRPr="009057C6">
        <w:t>priezvisko</w:t>
      </w:r>
      <w:r>
        <w:t xml:space="preserve"> 2. dieťaťa: .....................................................................................................</w:t>
      </w:r>
      <w:r w:rsidRPr="009057C6">
        <w:t xml:space="preserve"> </w:t>
      </w:r>
    </w:p>
    <w:p w14:paraId="65DEBD14" w14:textId="77777777" w:rsidR="00772A4B" w:rsidRDefault="00772A4B" w:rsidP="00772A4B">
      <w:pPr>
        <w:spacing w:line="360" w:lineRule="auto"/>
      </w:pPr>
      <w:r>
        <w:t>Dátum narodenia: .................................................. Rodné číslo: ................................................</w:t>
      </w:r>
    </w:p>
    <w:p w14:paraId="2D088494" w14:textId="77777777" w:rsidR="00772A4B" w:rsidRDefault="00772A4B" w:rsidP="00772A4B">
      <w:pPr>
        <w:spacing w:line="360" w:lineRule="auto"/>
      </w:pPr>
      <w:r>
        <w:t>Meno a priezvisko druhého rodiča: .............................................................................................</w:t>
      </w:r>
    </w:p>
    <w:p w14:paraId="3AD2F337" w14:textId="77777777" w:rsidR="00772A4B" w:rsidRDefault="00772A4B" w:rsidP="00772A4B">
      <w:pPr>
        <w:spacing w:line="360" w:lineRule="auto"/>
      </w:pPr>
      <w:r>
        <w:t>Bydlisko druhého rodiča, tel. kontakt: ........................................................................................</w:t>
      </w:r>
    </w:p>
    <w:p w14:paraId="49C94977" w14:textId="77777777" w:rsidR="00772A4B" w:rsidRDefault="00772A4B" w:rsidP="00772A4B">
      <w:pPr>
        <w:spacing w:line="360" w:lineRule="auto"/>
      </w:pPr>
      <w:r>
        <w:t>S kým dieťa žije v súčasnosti: .....................................................................................................</w:t>
      </w:r>
    </w:p>
    <w:p w14:paraId="6C50DBE9" w14:textId="7F0F35B3" w:rsidR="00772A4B" w:rsidRPr="009057C6" w:rsidRDefault="00772A4B" w:rsidP="00772A4B">
      <w:pPr>
        <w:spacing w:line="360" w:lineRule="auto"/>
      </w:pPr>
      <w:r w:rsidRPr="009057C6">
        <w:lastRenderedPageBreak/>
        <w:t>Meno a</w:t>
      </w:r>
      <w:r>
        <w:t> </w:t>
      </w:r>
      <w:r w:rsidRPr="009057C6">
        <w:t>priezvisko</w:t>
      </w:r>
      <w:r>
        <w:t xml:space="preserve"> 3. dieťaťa: .....................................................................................................</w:t>
      </w:r>
      <w:r w:rsidRPr="009057C6">
        <w:t xml:space="preserve"> </w:t>
      </w:r>
    </w:p>
    <w:p w14:paraId="751171FA" w14:textId="77777777" w:rsidR="00772A4B" w:rsidRDefault="00772A4B" w:rsidP="00772A4B">
      <w:pPr>
        <w:spacing w:line="360" w:lineRule="auto"/>
      </w:pPr>
      <w:r>
        <w:t>Dátum narodenia: .................................................. Rodné číslo: ................................................</w:t>
      </w:r>
    </w:p>
    <w:p w14:paraId="394E793C" w14:textId="77777777" w:rsidR="00772A4B" w:rsidRDefault="00772A4B" w:rsidP="00772A4B">
      <w:pPr>
        <w:spacing w:line="360" w:lineRule="auto"/>
      </w:pPr>
      <w:r>
        <w:t>Meno a priezvisko druhého rodiča: .............................................................................................</w:t>
      </w:r>
    </w:p>
    <w:p w14:paraId="128DBE8D" w14:textId="77777777" w:rsidR="00772A4B" w:rsidRDefault="00772A4B" w:rsidP="00772A4B">
      <w:pPr>
        <w:spacing w:line="360" w:lineRule="auto"/>
      </w:pPr>
      <w:r>
        <w:t>Bydlisko druhého rodiča, tel. kontakt: ........................................................................................</w:t>
      </w:r>
    </w:p>
    <w:p w14:paraId="62D3F333" w14:textId="0ED04205" w:rsidR="00772A4B" w:rsidRDefault="00772A4B" w:rsidP="00772A4B">
      <w:pPr>
        <w:spacing w:line="360" w:lineRule="auto"/>
      </w:pPr>
      <w:r>
        <w:t>S kým dieťa žije v súčasnosti: .....................................................................................................</w:t>
      </w:r>
    </w:p>
    <w:p w14:paraId="668165A6" w14:textId="77777777" w:rsidR="00772A4B" w:rsidRDefault="00772A4B" w:rsidP="00772A4B">
      <w:pPr>
        <w:spacing w:line="360" w:lineRule="auto"/>
      </w:pPr>
    </w:p>
    <w:p w14:paraId="7825CC68" w14:textId="3C800162" w:rsidR="00772A4B" w:rsidRPr="009057C6" w:rsidRDefault="00772A4B" w:rsidP="00772A4B">
      <w:pPr>
        <w:spacing w:line="360" w:lineRule="auto"/>
        <w:jc w:val="both"/>
      </w:pPr>
      <w:r w:rsidRPr="009057C6">
        <w:t>Meno a</w:t>
      </w:r>
      <w:r>
        <w:t> </w:t>
      </w:r>
      <w:r w:rsidRPr="009057C6">
        <w:t>priezvisko</w:t>
      </w:r>
      <w:r>
        <w:t xml:space="preserve"> 4. dieťaťa: .....................................................................................................</w:t>
      </w:r>
      <w:r w:rsidRPr="009057C6">
        <w:t xml:space="preserve"> </w:t>
      </w:r>
    </w:p>
    <w:p w14:paraId="5D1FACAA" w14:textId="77777777" w:rsidR="00772A4B" w:rsidRDefault="00772A4B" w:rsidP="00772A4B">
      <w:pPr>
        <w:spacing w:line="360" w:lineRule="auto"/>
        <w:jc w:val="both"/>
      </w:pPr>
      <w:r>
        <w:t>Dátum narodenia: .................................................. Rodné číslo: ................................................</w:t>
      </w:r>
    </w:p>
    <w:p w14:paraId="232FCB67" w14:textId="77777777" w:rsidR="00772A4B" w:rsidRDefault="00772A4B" w:rsidP="00772A4B">
      <w:pPr>
        <w:spacing w:line="360" w:lineRule="auto"/>
        <w:jc w:val="both"/>
      </w:pPr>
      <w:r>
        <w:t>Meno a priezvisko druhého rodiča: .............................................................................................</w:t>
      </w:r>
    </w:p>
    <w:p w14:paraId="7B9AF97E" w14:textId="77777777" w:rsidR="00772A4B" w:rsidRDefault="00772A4B" w:rsidP="00772A4B">
      <w:pPr>
        <w:spacing w:line="360" w:lineRule="auto"/>
        <w:jc w:val="both"/>
      </w:pPr>
      <w:r>
        <w:t>Bydlisko druhého rodiča, tel. kontakt: ........................................................................................</w:t>
      </w:r>
    </w:p>
    <w:p w14:paraId="03625721" w14:textId="77777777" w:rsidR="00772A4B" w:rsidRDefault="00772A4B" w:rsidP="00772A4B">
      <w:pPr>
        <w:spacing w:line="360" w:lineRule="auto"/>
        <w:jc w:val="both"/>
      </w:pPr>
      <w:r>
        <w:t>S kým dieťa žije v súčasnosti: .....................................................................................................</w:t>
      </w:r>
    </w:p>
    <w:p w14:paraId="4AB24EB9" w14:textId="77777777" w:rsidR="00772A4B" w:rsidRDefault="00772A4B" w:rsidP="00772A4B">
      <w:pPr>
        <w:spacing w:line="360" w:lineRule="auto"/>
        <w:jc w:val="both"/>
      </w:pPr>
    </w:p>
    <w:p w14:paraId="6EB5464E" w14:textId="05F8E7F5" w:rsidR="00772A4B" w:rsidRPr="009057C6" w:rsidRDefault="00772A4B" w:rsidP="00772A4B">
      <w:pPr>
        <w:spacing w:line="360" w:lineRule="auto"/>
        <w:jc w:val="both"/>
      </w:pPr>
      <w:r w:rsidRPr="009057C6">
        <w:t>Meno a</w:t>
      </w:r>
      <w:r>
        <w:t> </w:t>
      </w:r>
      <w:r w:rsidRPr="009057C6">
        <w:t>priezvisko</w:t>
      </w:r>
      <w:r>
        <w:t xml:space="preserve"> 5. dieťaťa: .....................................................................................................</w:t>
      </w:r>
      <w:r w:rsidRPr="009057C6">
        <w:t xml:space="preserve"> </w:t>
      </w:r>
    </w:p>
    <w:p w14:paraId="3B571CD1" w14:textId="77777777" w:rsidR="00772A4B" w:rsidRDefault="00772A4B" w:rsidP="00772A4B">
      <w:pPr>
        <w:spacing w:line="360" w:lineRule="auto"/>
        <w:jc w:val="both"/>
      </w:pPr>
      <w:r>
        <w:t>Dátum narodenia: .................................................. Rodné číslo: ................................................</w:t>
      </w:r>
    </w:p>
    <w:p w14:paraId="17F948C8" w14:textId="77777777" w:rsidR="00772A4B" w:rsidRDefault="00772A4B" w:rsidP="00772A4B">
      <w:pPr>
        <w:spacing w:line="360" w:lineRule="auto"/>
        <w:jc w:val="both"/>
      </w:pPr>
      <w:r>
        <w:t>Meno a priezvisko druhého rodiča: .............................................................................................</w:t>
      </w:r>
    </w:p>
    <w:p w14:paraId="5169E5BD" w14:textId="77777777" w:rsidR="00772A4B" w:rsidRDefault="00772A4B" w:rsidP="00772A4B">
      <w:pPr>
        <w:spacing w:line="360" w:lineRule="auto"/>
        <w:jc w:val="both"/>
      </w:pPr>
      <w:r>
        <w:t>Bydlisko druhého rodiča, tel. kontakt: ........................................................................................</w:t>
      </w:r>
    </w:p>
    <w:p w14:paraId="669F6FA1" w14:textId="77777777" w:rsidR="00772A4B" w:rsidRDefault="00772A4B" w:rsidP="00772A4B">
      <w:pPr>
        <w:spacing w:line="360" w:lineRule="auto"/>
        <w:jc w:val="both"/>
      </w:pPr>
      <w:r>
        <w:t>S kým dieťa žije v súčasnosti: .....................................................................................................</w:t>
      </w:r>
    </w:p>
    <w:p w14:paraId="1BB63927" w14:textId="77777777" w:rsidR="00772A4B" w:rsidRDefault="00772A4B" w:rsidP="00772A4B">
      <w:pPr>
        <w:spacing w:line="360" w:lineRule="auto"/>
        <w:jc w:val="both"/>
      </w:pPr>
    </w:p>
    <w:p w14:paraId="0D8A69E1" w14:textId="59DAC938" w:rsidR="00772A4B" w:rsidRPr="009057C6" w:rsidRDefault="00772A4B" w:rsidP="00772A4B">
      <w:pPr>
        <w:spacing w:line="360" w:lineRule="auto"/>
        <w:jc w:val="both"/>
      </w:pPr>
      <w:r w:rsidRPr="009057C6">
        <w:t>Meno a</w:t>
      </w:r>
      <w:r>
        <w:t> </w:t>
      </w:r>
      <w:r w:rsidRPr="009057C6">
        <w:t>priezvisko</w:t>
      </w:r>
      <w:r>
        <w:t xml:space="preserve"> 6. dieťaťa: .....................................................................................................</w:t>
      </w:r>
      <w:r w:rsidRPr="009057C6">
        <w:t xml:space="preserve"> </w:t>
      </w:r>
    </w:p>
    <w:p w14:paraId="120C8FEB" w14:textId="77777777" w:rsidR="00772A4B" w:rsidRDefault="00772A4B" w:rsidP="00772A4B">
      <w:pPr>
        <w:spacing w:line="360" w:lineRule="auto"/>
        <w:jc w:val="both"/>
      </w:pPr>
      <w:r>
        <w:t>Dátum narodenia: .................................................. Rodné číslo: ................................................</w:t>
      </w:r>
    </w:p>
    <w:p w14:paraId="06F9E02C" w14:textId="77777777" w:rsidR="00772A4B" w:rsidRDefault="00772A4B" w:rsidP="00772A4B">
      <w:pPr>
        <w:spacing w:line="360" w:lineRule="auto"/>
        <w:jc w:val="both"/>
      </w:pPr>
      <w:r>
        <w:t>Meno a priezvisko druhého rodiča: .............................................................................................</w:t>
      </w:r>
    </w:p>
    <w:p w14:paraId="3B19BB7F" w14:textId="77777777" w:rsidR="00772A4B" w:rsidRDefault="00772A4B" w:rsidP="00772A4B">
      <w:pPr>
        <w:spacing w:line="360" w:lineRule="auto"/>
        <w:jc w:val="both"/>
      </w:pPr>
      <w:r>
        <w:t>Bydlisko druhého rodiča, tel. kontakt: ........................................................................................</w:t>
      </w:r>
    </w:p>
    <w:p w14:paraId="653AC3DD" w14:textId="77777777" w:rsidR="00772A4B" w:rsidRDefault="00772A4B" w:rsidP="00772A4B">
      <w:pPr>
        <w:spacing w:line="360" w:lineRule="auto"/>
        <w:jc w:val="both"/>
      </w:pPr>
      <w:r>
        <w:t>S kým dieťa žije v súčasnosti: .....................................................................................................</w:t>
      </w:r>
    </w:p>
    <w:p w14:paraId="043B26EC" w14:textId="77777777" w:rsidR="00772A4B" w:rsidRDefault="00772A4B" w:rsidP="00974823"/>
    <w:p w14:paraId="67827B69" w14:textId="13C54C68" w:rsidR="0027756D" w:rsidRDefault="0027756D" w:rsidP="00924A88">
      <w:pPr>
        <w:tabs>
          <w:tab w:val="left" w:pos="2655"/>
        </w:tabs>
      </w:pPr>
    </w:p>
    <w:p w14:paraId="1F131224" w14:textId="77777777" w:rsidR="0027756D" w:rsidRPr="002B3823" w:rsidRDefault="0027756D" w:rsidP="0027756D"/>
    <w:p w14:paraId="39ABB25D" w14:textId="359CAEA4" w:rsidR="0027756D" w:rsidRDefault="0027756D" w:rsidP="0027756D"/>
    <w:p w14:paraId="56E49208" w14:textId="19C32F8D" w:rsidR="0027756D" w:rsidRDefault="0027756D" w:rsidP="0027756D"/>
    <w:p w14:paraId="7003E440" w14:textId="605855A6" w:rsidR="0027756D" w:rsidRDefault="0027756D" w:rsidP="0027756D"/>
    <w:p w14:paraId="37DA9872" w14:textId="581730C5" w:rsidR="0027756D" w:rsidRDefault="0027756D" w:rsidP="0027756D"/>
    <w:p w14:paraId="0CB6C9DD" w14:textId="77777777" w:rsidR="0027756D" w:rsidRDefault="0027756D" w:rsidP="0027756D"/>
    <w:p w14:paraId="3061DE5F" w14:textId="77777777" w:rsidR="0027756D" w:rsidRPr="002B3823" w:rsidRDefault="0027756D" w:rsidP="0027756D"/>
    <w:p w14:paraId="0AE677F9" w14:textId="77777777" w:rsidR="0027756D" w:rsidRPr="002B3823" w:rsidRDefault="0027756D" w:rsidP="0027756D"/>
    <w:p w14:paraId="418BEC8E" w14:textId="77777777" w:rsidR="00C748CF" w:rsidRDefault="00C748CF" w:rsidP="00C748CF">
      <w:pPr>
        <w:spacing w:after="120"/>
        <w:jc w:val="both"/>
      </w:pPr>
    </w:p>
    <w:p w14:paraId="2FFEE020" w14:textId="77777777" w:rsidR="00C748CF" w:rsidRDefault="00C748CF" w:rsidP="00C748CF">
      <w:pPr>
        <w:spacing w:after="120"/>
        <w:jc w:val="both"/>
      </w:pPr>
    </w:p>
    <w:p w14:paraId="5FE8EB9D" w14:textId="77777777" w:rsidR="00C748CF" w:rsidRDefault="00C748CF" w:rsidP="00C748CF">
      <w:pPr>
        <w:spacing w:after="120"/>
        <w:jc w:val="both"/>
      </w:pPr>
    </w:p>
    <w:p w14:paraId="05A3C486" w14:textId="77777777" w:rsidR="00C748CF" w:rsidRDefault="00C748CF" w:rsidP="00C748CF">
      <w:pPr>
        <w:spacing w:after="120"/>
        <w:jc w:val="both"/>
      </w:pPr>
    </w:p>
    <w:p w14:paraId="76B6FE07" w14:textId="77777777" w:rsidR="00C748CF" w:rsidRDefault="00C748CF" w:rsidP="00C748CF">
      <w:pPr>
        <w:spacing w:after="120"/>
        <w:jc w:val="both"/>
      </w:pPr>
    </w:p>
    <w:p w14:paraId="653C38F8" w14:textId="77777777" w:rsidR="00C748CF" w:rsidRDefault="00C748CF" w:rsidP="00C748CF">
      <w:pPr>
        <w:spacing w:after="120"/>
        <w:jc w:val="both"/>
      </w:pPr>
    </w:p>
    <w:p w14:paraId="24A606D5" w14:textId="5262679F" w:rsidR="00297048" w:rsidRDefault="00297048" w:rsidP="00924A88">
      <w:pPr>
        <w:tabs>
          <w:tab w:val="left" w:pos="2655"/>
        </w:tabs>
      </w:pPr>
    </w:p>
    <w:p w14:paraId="1060EC07" w14:textId="77777777" w:rsidR="00F3439A" w:rsidRPr="00297048" w:rsidRDefault="00F3439A" w:rsidP="00924A88">
      <w:pPr>
        <w:tabs>
          <w:tab w:val="left" w:pos="2655"/>
        </w:tabs>
        <w:rPr>
          <w:u w:val="single"/>
        </w:rPr>
      </w:pPr>
    </w:p>
    <w:p w14:paraId="714B896E" w14:textId="77777777" w:rsidR="00F3439A" w:rsidRDefault="00F3439A" w:rsidP="00924A88">
      <w:pPr>
        <w:tabs>
          <w:tab w:val="left" w:pos="2655"/>
        </w:tabs>
      </w:pPr>
    </w:p>
    <w:sectPr w:rsidR="00F3439A" w:rsidSect="003E7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7625D" w14:textId="77777777" w:rsidR="00F82A2E" w:rsidRDefault="00F82A2E" w:rsidP="004850C7">
      <w:r>
        <w:separator/>
      </w:r>
    </w:p>
  </w:endnote>
  <w:endnote w:type="continuationSeparator" w:id="0">
    <w:p w14:paraId="69F2C1C3" w14:textId="77777777" w:rsidR="00F82A2E" w:rsidRDefault="00F82A2E" w:rsidP="004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15C7E" w14:textId="77777777" w:rsidR="00F91638" w:rsidRDefault="00F916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B3100" w14:textId="02C312C8" w:rsidR="003B5CFE" w:rsidRPr="00186BCC" w:rsidRDefault="003B5CFE">
    <w:pPr>
      <w:pStyle w:val="Pta"/>
      <w:rPr>
        <w:rFonts w:ascii="Times New Roman" w:hAnsi="Times New Roman" w:cs="Times New Roman"/>
      </w:rPr>
    </w:pPr>
    <w:r w:rsidRPr="00186BCC">
      <w:rPr>
        <w:rFonts w:ascii="Times New Roman" w:hAnsi="Times New Roman" w:cs="Times New Roman"/>
      </w:rPr>
      <w:t xml:space="preserve">+ </w:t>
    </w:r>
    <w:r w:rsidR="00B84D7B" w:rsidRPr="00186BCC">
      <w:rPr>
        <w:rFonts w:ascii="Times New Roman" w:hAnsi="Times New Roman" w:cs="Times New Roman"/>
      </w:rPr>
      <w:t xml:space="preserve">421 948233227               </w:t>
    </w:r>
    <w:r w:rsidR="005531B5" w:rsidRPr="00186BCC">
      <w:rPr>
        <w:rFonts w:ascii="Times New Roman" w:hAnsi="Times New Roman" w:cs="Times New Roman"/>
      </w:rPr>
      <w:t xml:space="preserve">                                                                  </w:t>
    </w:r>
    <w:r w:rsidR="005531B5" w:rsidRPr="00186BCC">
      <w:rPr>
        <w:rFonts w:ascii="Times New Roman" w:hAnsi="Times New Roman" w:cs="Times New Roman"/>
        <w:b/>
        <w:i/>
        <w:sz w:val="24"/>
        <w:szCs w:val="24"/>
      </w:rPr>
      <w:t xml:space="preserve">‘‘ Vires ut in – Sila ísť ďalej </w:t>
    </w:r>
    <w:r w:rsidR="00186BCC">
      <w:rPr>
        <w:rFonts w:ascii="Times New Roman" w:hAnsi="Times New Roman" w:cs="Times New Roman"/>
        <w:b/>
        <w:i/>
        <w:sz w:val="24"/>
        <w:szCs w:val="24"/>
      </w:rPr>
      <w:t>,</w:t>
    </w:r>
    <w:r w:rsidR="005531B5" w:rsidRPr="00186BCC">
      <w:rPr>
        <w:rFonts w:ascii="Times New Roman" w:hAnsi="Times New Roman" w:cs="Times New Roman"/>
        <w:b/>
        <w:i/>
        <w:sz w:val="24"/>
        <w:szCs w:val="24"/>
      </w:rPr>
      <w:t>‚</w:t>
    </w:r>
  </w:p>
  <w:p w14:paraId="6E33AF01" w14:textId="229A5186" w:rsidR="003B5CFE" w:rsidRPr="00BE074F" w:rsidRDefault="00F82A2E">
    <w:pPr>
      <w:pStyle w:val="Pta"/>
      <w:rPr>
        <w:color w:val="365F91" w:themeColor="accent1" w:themeShade="BF"/>
      </w:rPr>
    </w:pPr>
    <w:hyperlink r:id="rId1" w:history="1">
      <w:r w:rsidR="00F91638" w:rsidRPr="00BE074F">
        <w:rPr>
          <w:rStyle w:val="Hypertextovprepojenie"/>
          <w:color w:val="365F91" w:themeColor="accent1" w:themeShade="BF"/>
        </w:rPr>
        <w:t>viresutinriaditel@gmail.com</w:t>
      </w:r>
    </w:hyperlink>
  </w:p>
  <w:p w14:paraId="0A6B04EC" w14:textId="25C84850" w:rsidR="00F91638" w:rsidRDefault="00F91638">
    <w:pPr>
      <w:pStyle w:val="Pta"/>
    </w:pPr>
    <w:r>
      <w:t>+ 421 948106200</w:t>
    </w:r>
  </w:p>
  <w:p w14:paraId="74FCC7B7" w14:textId="0C6EB3A1" w:rsidR="00BE074F" w:rsidRPr="00BE074F" w:rsidRDefault="00BE074F">
    <w:pPr>
      <w:pStyle w:val="Pta"/>
      <w:rPr>
        <w:color w:val="365F91" w:themeColor="accent1" w:themeShade="BF"/>
        <w:u w:val="single"/>
      </w:rPr>
    </w:pPr>
    <w:r w:rsidRPr="00BE074F">
      <w:rPr>
        <w:color w:val="365F91" w:themeColor="accent1" w:themeShade="BF"/>
        <w:u w:val="single"/>
      </w:rPr>
      <w:t>viresutinznb@gmail.com</w:t>
    </w:r>
  </w:p>
  <w:p w14:paraId="4FCDA9AE" w14:textId="77777777" w:rsidR="00C74B0D" w:rsidRPr="0032314E" w:rsidRDefault="00C74B0D" w:rsidP="006E048B">
    <w:pPr>
      <w:pStyle w:val="Pta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154A" w14:textId="77777777" w:rsidR="00F91638" w:rsidRDefault="00F916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F4DA4" w14:textId="77777777" w:rsidR="00F82A2E" w:rsidRDefault="00F82A2E" w:rsidP="004850C7">
      <w:r>
        <w:separator/>
      </w:r>
    </w:p>
  </w:footnote>
  <w:footnote w:type="continuationSeparator" w:id="0">
    <w:p w14:paraId="04EB365E" w14:textId="77777777" w:rsidR="00F82A2E" w:rsidRDefault="00F82A2E" w:rsidP="0048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6C8E3" w14:textId="77777777" w:rsidR="00F91638" w:rsidRDefault="00F9163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AA65" w14:textId="77777777" w:rsidR="00C74B0D" w:rsidRPr="003E7ACF" w:rsidRDefault="00C74B0D" w:rsidP="000E255B">
    <w:pPr>
      <w:pStyle w:val="Standard"/>
      <w:widowControl/>
      <w:suppressAutoHyphens w:val="0"/>
      <w:ind w:left="4393" w:right="-286"/>
      <w:jc w:val="right"/>
      <w:rPr>
        <w:sz w:val="20"/>
        <w:szCs w:val="20"/>
      </w:rPr>
    </w:pPr>
    <w:r>
      <w:rPr>
        <w:rFonts w:eastAsia="SimSun, 宋体"/>
        <w:b/>
        <w:bCs/>
        <w:noProof/>
        <w:lang w:eastAsia="sk-SK"/>
      </w:rPr>
      <w:drawing>
        <wp:anchor distT="0" distB="0" distL="114300" distR="114300" simplePos="0" relativeHeight="251659776" behindDoc="1" locked="0" layoutInCell="1" allowOverlap="1" wp14:anchorId="35ADB1C2" wp14:editId="2C7A5AB1">
          <wp:simplePos x="0" y="0"/>
          <wp:positionH relativeFrom="margin">
            <wp:posOffset>-147320</wp:posOffset>
          </wp:positionH>
          <wp:positionV relativeFrom="paragraph">
            <wp:posOffset>-75989</wp:posOffset>
          </wp:positionV>
          <wp:extent cx="939800" cy="719455"/>
          <wp:effectExtent l="0" t="0" r="0" b="4445"/>
          <wp:wrapSquare wrapText="bothSides"/>
          <wp:docPr id="1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7194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12DE5">
      <w:rPr>
        <w:rFonts w:eastAsia="SimSun, 宋体"/>
        <w:b/>
        <w:bCs/>
        <w:sz w:val="20"/>
        <w:szCs w:val="20"/>
      </w:rPr>
      <w:t xml:space="preserve">     VIRES UT IN </w:t>
    </w:r>
    <w:r w:rsidRPr="003E7ACF">
      <w:rPr>
        <w:rFonts w:eastAsia="SimSun, 宋体"/>
        <w:b/>
        <w:bCs/>
        <w:sz w:val="20"/>
        <w:szCs w:val="20"/>
      </w:rPr>
      <w:t>KOŠICE, n.o.</w:t>
    </w:r>
  </w:p>
  <w:p w14:paraId="6886C6FF" w14:textId="77777777" w:rsidR="00C74B0D" w:rsidRPr="003E7ACF" w:rsidRDefault="00C74B0D" w:rsidP="000E255B">
    <w:pPr>
      <w:pStyle w:val="Standard"/>
      <w:widowControl/>
      <w:suppressAutoHyphens w:val="0"/>
      <w:ind w:left="4393" w:right="-286"/>
      <w:jc w:val="right"/>
      <w:rPr>
        <w:sz w:val="20"/>
        <w:szCs w:val="20"/>
      </w:rPr>
    </w:pPr>
    <w:r w:rsidRPr="003E7ACF">
      <w:rPr>
        <w:rFonts w:eastAsia="SimSun, 宋体"/>
        <w:b/>
        <w:bCs/>
        <w:sz w:val="20"/>
        <w:szCs w:val="20"/>
      </w:rPr>
      <w:t xml:space="preserve">       </w:t>
    </w:r>
    <w:r w:rsidR="00B12DE5">
      <w:rPr>
        <w:rFonts w:eastAsia="SimSun, 宋体"/>
        <w:b/>
        <w:sz w:val="20"/>
        <w:szCs w:val="20"/>
      </w:rPr>
      <w:t>IČO : 56174411</w:t>
    </w:r>
  </w:p>
  <w:p w14:paraId="158D0A78" w14:textId="77777777" w:rsidR="00C74B0D" w:rsidRPr="003E7ACF" w:rsidRDefault="00C74B0D" w:rsidP="000E255B">
    <w:pPr>
      <w:pStyle w:val="Standard"/>
      <w:widowControl/>
      <w:suppressAutoHyphens w:val="0"/>
      <w:autoSpaceDE w:val="0"/>
      <w:ind w:right="-286"/>
      <w:jc w:val="right"/>
      <w:rPr>
        <w:rFonts w:eastAsia="SimSun, 宋体"/>
        <w:b/>
        <w:sz w:val="20"/>
        <w:szCs w:val="20"/>
      </w:rPr>
    </w:pPr>
    <w:r w:rsidRPr="003E7ACF">
      <w:rPr>
        <w:rFonts w:eastAsia="SimSun, 宋体"/>
        <w:b/>
        <w:sz w:val="20"/>
        <w:szCs w:val="20"/>
      </w:rPr>
      <w:t xml:space="preserve">                                                    </w:t>
    </w:r>
    <w:r w:rsidR="00B12DE5">
      <w:rPr>
        <w:rFonts w:eastAsia="SimSun, 宋体"/>
        <w:b/>
        <w:sz w:val="20"/>
        <w:szCs w:val="20"/>
      </w:rPr>
      <w:t xml:space="preserve">                          Jazmínová 413/3</w:t>
    </w:r>
    <w:r w:rsidRPr="003E7ACF">
      <w:rPr>
        <w:rFonts w:eastAsia="SimSun, 宋体"/>
        <w:b/>
        <w:sz w:val="20"/>
        <w:szCs w:val="20"/>
      </w:rPr>
      <w:t xml:space="preserve">, </w:t>
    </w:r>
  </w:p>
  <w:p w14:paraId="5ED74B4C" w14:textId="77777777" w:rsidR="00C74B0D" w:rsidRDefault="00B12DE5" w:rsidP="000E255B">
    <w:pPr>
      <w:pStyle w:val="Standard"/>
      <w:widowControl/>
      <w:pBdr>
        <w:bottom w:val="single" w:sz="6" w:space="1" w:color="auto"/>
      </w:pBdr>
      <w:suppressAutoHyphens w:val="0"/>
      <w:autoSpaceDE w:val="0"/>
      <w:ind w:right="-286"/>
      <w:jc w:val="right"/>
      <w:rPr>
        <w:rFonts w:eastAsia="SimSun, 宋体"/>
        <w:b/>
        <w:sz w:val="20"/>
        <w:szCs w:val="20"/>
      </w:rPr>
    </w:pPr>
    <w:r>
      <w:rPr>
        <w:rFonts w:eastAsia="SimSun, 宋体"/>
        <w:b/>
        <w:sz w:val="20"/>
        <w:szCs w:val="20"/>
      </w:rPr>
      <w:t xml:space="preserve">040 11 Košice </w:t>
    </w:r>
  </w:p>
  <w:p w14:paraId="04709B2C" w14:textId="77777777" w:rsidR="00C74B0D" w:rsidRDefault="00C74B0D" w:rsidP="000E255B">
    <w:pPr>
      <w:pStyle w:val="Standard"/>
      <w:widowControl/>
      <w:suppressAutoHyphens w:val="0"/>
      <w:autoSpaceDE w:val="0"/>
      <w:ind w:right="-569"/>
      <w:rPr>
        <w:rFonts w:eastAsia="SimSun, 宋体"/>
        <w:b/>
        <w:sz w:val="20"/>
        <w:szCs w:val="20"/>
      </w:rPr>
    </w:pPr>
  </w:p>
  <w:p w14:paraId="6EFDA46C" w14:textId="77777777" w:rsidR="00C74B0D" w:rsidRDefault="00C74B0D" w:rsidP="004850C7">
    <w:pPr>
      <w:pStyle w:val="Hlavika"/>
      <w:tabs>
        <w:tab w:val="clear" w:pos="4536"/>
        <w:tab w:val="clear" w:pos="9072"/>
        <w:tab w:val="left" w:pos="783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40572" w14:textId="77777777" w:rsidR="00F91638" w:rsidRDefault="00F9163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07FB"/>
    <w:multiLevelType w:val="multilevel"/>
    <w:tmpl w:val="9D16D0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596E76"/>
    <w:multiLevelType w:val="multilevel"/>
    <w:tmpl w:val="C67C31D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182460CF"/>
    <w:multiLevelType w:val="hybridMultilevel"/>
    <w:tmpl w:val="7472A60E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611DFA"/>
    <w:multiLevelType w:val="multilevel"/>
    <w:tmpl w:val="6B622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6051F0"/>
    <w:multiLevelType w:val="hybridMultilevel"/>
    <w:tmpl w:val="1354E3DC"/>
    <w:lvl w:ilvl="0" w:tplc="3CB8E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475ED"/>
    <w:multiLevelType w:val="multilevel"/>
    <w:tmpl w:val="94CA8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92252D"/>
    <w:multiLevelType w:val="multilevel"/>
    <w:tmpl w:val="F4146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223238"/>
    <w:multiLevelType w:val="multilevel"/>
    <w:tmpl w:val="9FF4E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D93DB3"/>
    <w:multiLevelType w:val="hybridMultilevel"/>
    <w:tmpl w:val="5FD03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1F9"/>
    <w:multiLevelType w:val="multilevel"/>
    <w:tmpl w:val="74D6BA9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 w15:restartNumberingAfterBreak="0">
    <w:nsid w:val="57FA63ED"/>
    <w:multiLevelType w:val="multilevel"/>
    <w:tmpl w:val="78001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6C4B14"/>
    <w:multiLevelType w:val="multilevel"/>
    <w:tmpl w:val="E4B47E7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 w15:restartNumberingAfterBreak="0">
    <w:nsid w:val="63D23095"/>
    <w:multiLevelType w:val="hybridMultilevel"/>
    <w:tmpl w:val="E9A28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37399"/>
    <w:multiLevelType w:val="multilevel"/>
    <w:tmpl w:val="30941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1B353E"/>
    <w:multiLevelType w:val="multilevel"/>
    <w:tmpl w:val="80E4374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5" w15:restartNumberingAfterBreak="0">
    <w:nsid w:val="719062F4"/>
    <w:multiLevelType w:val="multilevel"/>
    <w:tmpl w:val="E160E1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490F4A"/>
    <w:multiLevelType w:val="multilevel"/>
    <w:tmpl w:val="7F88ED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D84541"/>
    <w:multiLevelType w:val="multilevel"/>
    <w:tmpl w:val="22B4E00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8" w15:restartNumberingAfterBreak="0">
    <w:nsid w:val="78C01F37"/>
    <w:multiLevelType w:val="hybridMultilevel"/>
    <w:tmpl w:val="8ED4BE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5794E"/>
    <w:multiLevelType w:val="hybridMultilevel"/>
    <w:tmpl w:val="CF569C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C0BCE"/>
    <w:multiLevelType w:val="hybridMultilevel"/>
    <w:tmpl w:val="F612B2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4"/>
  </w:num>
  <w:num w:numId="5">
    <w:abstractNumId w:val="19"/>
  </w:num>
  <w:num w:numId="6">
    <w:abstractNumId w:val="12"/>
  </w:num>
  <w:num w:numId="7">
    <w:abstractNumId w:val="20"/>
  </w:num>
  <w:num w:numId="8">
    <w:abstractNumId w:val="16"/>
  </w:num>
  <w:num w:numId="9">
    <w:abstractNumId w:val="15"/>
  </w:num>
  <w:num w:numId="10">
    <w:abstractNumId w:val="13"/>
  </w:num>
  <w:num w:numId="11">
    <w:abstractNumId w:val="10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9"/>
  </w:num>
  <w:num w:numId="17">
    <w:abstractNumId w:val="14"/>
  </w:num>
  <w:num w:numId="18">
    <w:abstractNumId w:val="1"/>
  </w:num>
  <w:num w:numId="19">
    <w:abstractNumId w:val="11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7B"/>
    <w:rsid w:val="00011E2C"/>
    <w:rsid w:val="00035D88"/>
    <w:rsid w:val="000549C5"/>
    <w:rsid w:val="00057B03"/>
    <w:rsid w:val="00094D88"/>
    <w:rsid w:val="000C222E"/>
    <w:rsid w:val="000D4098"/>
    <w:rsid w:val="000E255B"/>
    <w:rsid w:val="000F3FE8"/>
    <w:rsid w:val="000F583D"/>
    <w:rsid w:val="00133311"/>
    <w:rsid w:val="00133A91"/>
    <w:rsid w:val="00137F02"/>
    <w:rsid w:val="00180DA6"/>
    <w:rsid w:val="001863D0"/>
    <w:rsid w:val="00186BCC"/>
    <w:rsid w:val="00191FF7"/>
    <w:rsid w:val="001C3288"/>
    <w:rsid w:val="001F597A"/>
    <w:rsid w:val="002108A1"/>
    <w:rsid w:val="0022528E"/>
    <w:rsid w:val="00247712"/>
    <w:rsid w:val="0026179A"/>
    <w:rsid w:val="0027756D"/>
    <w:rsid w:val="00287119"/>
    <w:rsid w:val="00297048"/>
    <w:rsid w:val="002977C2"/>
    <w:rsid w:val="002B2758"/>
    <w:rsid w:val="002C0D7D"/>
    <w:rsid w:val="002D0177"/>
    <w:rsid w:val="002F11B2"/>
    <w:rsid w:val="002F440A"/>
    <w:rsid w:val="00304602"/>
    <w:rsid w:val="0030564B"/>
    <w:rsid w:val="0032314E"/>
    <w:rsid w:val="00336EFE"/>
    <w:rsid w:val="00337597"/>
    <w:rsid w:val="00337D24"/>
    <w:rsid w:val="00340D33"/>
    <w:rsid w:val="00342510"/>
    <w:rsid w:val="0035643B"/>
    <w:rsid w:val="0036006C"/>
    <w:rsid w:val="00373FA7"/>
    <w:rsid w:val="00385441"/>
    <w:rsid w:val="00392FF9"/>
    <w:rsid w:val="003B5CFE"/>
    <w:rsid w:val="003C469F"/>
    <w:rsid w:val="003E7ACF"/>
    <w:rsid w:val="004273EC"/>
    <w:rsid w:val="00430E32"/>
    <w:rsid w:val="004507DE"/>
    <w:rsid w:val="00452E23"/>
    <w:rsid w:val="004850C7"/>
    <w:rsid w:val="004A5EB1"/>
    <w:rsid w:val="004B10D6"/>
    <w:rsid w:val="004C6A22"/>
    <w:rsid w:val="004D07D9"/>
    <w:rsid w:val="004D43DB"/>
    <w:rsid w:val="004D64F7"/>
    <w:rsid w:val="00550439"/>
    <w:rsid w:val="005531B5"/>
    <w:rsid w:val="00555751"/>
    <w:rsid w:val="0055637B"/>
    <w:rsid w:val="00563CFA"/>
    <w:rsid w:val="00566291"/>
    <w:rsid w:val="00567985"/>
    <w:rsid w:val="00575A45"/>
    <w:rsid w:val="0059680F"/>
    <w:rsid w:val="005A4D14"/>
    <w:rsid w:val="005D6DC6"/>
    <w:rsid w:val="005F1399"/>
    <w:rsid w:val="00601118"/>
    <w:rsid w:val="006256FD"/>
    <w:rsid w:val="0063003A"/>
    <w:rsid w:val="00635F02"/>
    <w:rsid w:val="00654173"/>
    <w:rsid w:val="006615CA"/>
    <w:rsid w:val="006628F3"/>
    <w:rsid w:val="006664C1"/>
    <w:rsid w:val="006719DC"/>
    <w:rsid w:val="006764C0"/>
    <w:rsid w:val="006A7464"/>
    <w:rsid w:val="006C06D1"/>
    <w:rsid w:val="006C62C9"/>
    <w:rsid w:val="006C6B64"/>
    <w:rsid w:val="006D6CB2"/>
    <w:rsid w:val="006E048B"/>
    <w:rsid w:val="006E7C40"/>
    <w:rsid w:val="006F1535"/>
    <w:rsid w:val="006F4762"/>
    <w:rsid w:val="006F57EF"/>
    <w:rsid w:val="006F6CF1"/>
    <w:rsid w:val="00733240"/>
    <w:rsid w:val="007576BE"/>
    <w:rsid w:val="00772501"/>
    <w:rsid w:val="00772A4B"/>
    <w:rsid w:val="00781B3F"/>
    <w:rsid w:val="007852CB"/>
    <w:rsid w:val="007D065F"/>
    <w:rsid w:val="007D7990"/>
    <w:rsid w:val="007E2595"/>
    <w:rsid w:val="007E6574"/>
    <w:rsid w:val="007F2599"/>
    <w:rsid w:val="00807D2F"/>
    <w:rsid w:val="008142CE"/>
    <w:rsid w:val="00833204"/>
    <w:rsid w:val="008560CF"/>
    <w:rsid w:val="00895117"/>
    <w:rsid w:val="008B0DFC"/>
    <w:rsid w:val="008B7C1C"/>
    <w:rsid w:val="008C0920"/>
    <w:rsid w:val="008C4F85"/>
    <w:rsid w:val="008D2756"/>
    <w:rsid w:val="00912FC4"/>
    <w:rsid w:val="00921B9C"/>
    <w:rsid w:val="00924A88"/>
    <w:rsid w:val="00932E66"/>
    <w:rsid w:val="00936997"/>
    <w:rsid w:val="00967579"/>
    <w:rsid w:val="00974823"/>
    <w:rsid w:val="00986917"/>
    <w:rsid w:val="0099497B"/>
    <w:rsid w:val="00996F79"/>
    <w:rsid w:val="009A430F"/>
    <w:rsid w:val="009C235E"/>
    <w:rsid w:val="00A108E8"/>
    <w:rsid w:val="00A36231"/>
    <w:rsid w:val="00A51BB8"/>
    <w:rsid w:val="00A70E4D"/>
    <w:rsid w:val="00A764C3"/>
    <w:rsid w:val="00A7796D"/>
    <w:rsid w:val="00AB4079"/>
    <w:rsid w:val="00AD5D2A"/>
    <w:rsid w:val="00B12DE5"/>
    <w:rsid w:val="00B141B0"/>
    <w:rsid w:val="00B32362"/>
    <w:rsid w:val="00B43415"/>
    <w:rsid w:val="00B725DB"/>
    <w:rsid w:val="00B84D7B"/>
    <w:rsid w:val="00B864B4"/>
    <w:rsid w:val="00BA3CB1"/>
    <w:rsid w:val="00BD777E"/>
    <w:rsid w:val="00BE074F"/>
    <w:rsid w:val="00BE7395"/>
    <w:rsid w:val="00BE7BE8"/>
    <w:rsid w:val="00BF3BFA"/>
    <w:rsid w:val="00C27A10"/>
    <w:rsid w:val="00C3564F"/>
    <w:rsid w:val="00C40171"/>
    <w:rsid w:val="00C40FE4"/>
    <w:rsid w:val="00C4487D"/>
    <w:rsid w:val="00C748CF"/>
    <w:rsid w:val="00C74B0D"/>
    <w:rsid w:val="00C94098"/>
    <w:rsid w:val="00CB4CCB"/>
    <w:rsid w:val="00CB67BD"/>
    <w:rsid w:val="00CE7178"/>
    <w:rsid w:val="00CF421A"/>
    <w:rsid w:val="00D3625A"/>
    <w:rsid w:val="00D4246B"/>
    <w:rsid w:val="00D50798"/>
    <w:rsid w:val="00D56B38"/>
    <w:rsid w:val="00DA6D5C"/>
    <w:rsid w:val="00DB4AAB"/>
    <w:rsid w:val="00DD2783"/>
    <w:rsid w:val="00DE3182"/>
    <w:rsid w:val="00DE4B40"/>
    <w:rsid w:val="00DF6971"/>
    <w:rsid w:val="00E15011"/>
    <w:rsid w:val="00E9077E"/>
    <w:rsid w:val="00E9179D"/>
    <w:rsid w:val="00EA6095"/>
    <w:rsid w:val="00EB3F6A"/>
    <w:rsid w:val="00EC2126"/>
    <w:rsid w:val="00ED3B95"/>
    <w:rsid w:val="00F223DC"/>
    <w:rsid w:val="00F22A14"/>
    <w:rsid w:val="00F263EB"/>
    <w:rsid w:val="00F30C09"/>
    <w:rsid w:val="00F3439A"/>
    <w:rsid w:val="00F42D69"/>
    <w:rsid w:val="00F82A2E"/>
    <w:rsid w:val="00F91638"/>
    <w:rsid w:val="00FB2DD4"/>
    <w:rsid w:val="00FD5AFC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D8B5F"/>
  <w15:docId w15:val="{9797F5BC-9FB7-45CC-B918-9923F56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50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850C7"/>
  </w:style>
  <w:style w:type="paragraph" w:styleId="Pta">
    <w:name w:val="footer"/>
    <w:basedOn w:val="Normlny"/>
    <w:link w:val="PtaChar"/>
    <w:uiPriority w:val="99"/>
    <w:unhideWhenUsed/>
    <w:rsid w:val="004850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850C7"/>
  </w:style>
  <w:style w:type="paragraph" w:customStyle="1" w:styleId="Standard">
    <w:name w:val="Standard"/>
    <w:rsid w:val="004850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0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0C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B864B4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924A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B4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E7ACF"/>
    <w:rPr>
      <w:color w:val="605E5C"/>
      <w:shd w:val="clear" w:color="auto" w:fill="E1DFDD"/>
    </w:rPr>
  </w:style>
  <w:style w:type="paragraph" w:customStyle="1" w:styleId="listtext">
    <w:name w:val="list_text"/>
    <w:basedOn w:val="Normlny"/>
    <w:rsid w:val="00AB4079"/>
    <w:pPr>
      <w:ind w:firstLine="720"/>
      <w:jc w:val="both"/>
    </w:pPr>
    <w:rPr>
      <w:szCs w:val="20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91638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277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resutinriaditel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acovn&#225;%20plocha\Hlavi&#269;kov&#253;%20papier%20Vires%20ut%20in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6A7C2-CBED-4807-A332-016435A3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Vires ut in.dotx</Template>
  <TotalTime>2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3</cp:revision>
  <cp:lastPrinted>2025-08-27T08:17:00Z</cp:lastPrinted>
  <dcterms:created xsi:type="dcterms:W3CDTF">2025-08-27T08:18:00Z</dcterms:created>
  <dcterms:modified xsi:type="dcterms:W3CDTF">2025-09-30T12:09:00Z</dcterms:modified>
</cp:coreProperties>
</file>